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EB449" w14:textId="77C1AAEC" w:rsidR="00E13E08" w:rsidRPr="00E13E08" w:rsidRDefault="00E13E08" w:rsidP="00E13E08">
      <w:pPr>
        <w:rPr>
          <w:rFonts w:ascii="Times New Roman" w:hAnsi="Times New Roman"/>
        </w:rPr>
      </w:pPr>
    </w:p>
    <w:p w14:paraId="77272584" w14:textId="3167B834" w:rsidR="00E13E08" w:rsidRPr="00177E06" w:rsidRDefault="00E13E08" w:rsidP="00E13E08">
      <w:pPr>
        <w:pStyle w:val="Default"/>
        <w:rPr>
          <w:rFonts w:ascii="Times New Roman" w:hAnsi="Times New Roman" w:cs="Times New Roman"/>
          <w:b/>
          <w:bCs/>
          <w:color w:val="FF0000"/>
          <w:sz w:val="20"/>
          <w:szCs w:val="28"/>
        </w:rPr>
      </w:pPr>
      <w:r w:rsidRPr="00E13E08">
        <w:rPr>
          <w:rFonts w:ascii="Times New Roman" w:hAnsi="Times New Roman" w:cs="Times New Roman"/>
          <w:b/>
          <w:bCs/>
          <w:sz w:val="28"/>
          <w:szCs w:val="28"/>
        </w:rPr>
        <w:t>JOULUAVUSTUSHAKEMUS 202</w:t>
      </w:r>
      <w:r w:rsidR="001E641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77E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7E06" w:rsidRPr="00177E06">
        <w:rPr>
          <w:rFonts w:ascii="Times New Roman" w:hAnsi="Times New Roman" w:cs="Times New Roman"/>
          <w:b/>
          <w:bCs/>
          <w:color w:val="FF0000"/>
          <w:sz w:val="20"/>
          <w:szCs w:val="28"/>
        </w:rPr>
        <w:t>(Vain Kannelmäen seurakunnan alueella asuvat)</w:t>
      </w:r>
    </w:p>
    <w:p w14:paraId="5F011002" w14:textId="40E6709B" w:rsidR="00E13E08" w:rsidRPr="00177E06" w:rsidRDefault="00E13E08" w:rsidP="00E13E08">
      <w:pPr>
        <w:pStyle w:val="Default"/>
        <w:rPr>
          <w:rFonts w:ascii="Times New Roman" w:hAnsi="Times New Roman" w:cs="Times New Roman"/>
          <w:color w:val="FF0000"/>
          <w:sz w:val="18"/>
          <w:szCs w:val="23"/>
        </w:rPr>
      </w:pPr>
    </w:p>
    <w:p w14:paraId="393AA94A" w14:textId="12B6B495" w:rsidR="002930BD" w:rsidRDefault="002930BD" w:rsidP="002930BD">
      <w:pPr>
        <w:pStyle w:val="Default"/>
        <w:tabs>
          <w:tab w:val="left" w:pos="3024"/>
        </w:tabs>
        <w:rPr>
          <w:rFonts w:ascii="Times New Roman" w:hAnsi="Times New Roman" w:cs="Times New Roman"/>
          <w:b/>
          <w:bCs/>
          <w:sz w:val="23"/>
          <w:szCs w:val="23"/>
        </w:rPr>
      </w:pPr>
      <w:r w:rsidRPr="00D11644">
        <w:rPr>
          <w:rFonts w:ascii="Times New Roman" w:hAnsi="Times New Roman" w:cs="Times New Roman"/>
          <w:b/>
          <w:bCs/>
          <w:color w:val="FF0000"/>
          <w:sz w:val="23"/>
          <w:szCs w:val="23"/>
          <w:highlight w:val="yellow"/>
          <w:u w:val="single"/>
        </w:rPr>
        <w:t>(PALA</w:t>
      </w:r>
      <w:r>
        <w:rPr>
          <w:rFonts w:ascii="Times New Roman" w:hAnsi="Times New Roman" w:cs="Times New Roman"/>
          <w:b/>
          <w:bCs/>
          <w:color w:val="FF0000"/>
          <w:sz w:val="23"/>
          <w:szCs w:val="23"/>
          <w:highlight w:val="yellow"/>
          <w:u w:val="single"/>
        </w:rPr>
        <w:t>U</w:t>
      </w:r>
      <w:r w:rsidRPr="00D11644">
        <w:rPr>
          <w:rFonts w:ascii="Times New Roman" w:hAnsi="Times New Roman" w:cs="Times New Roman"/>
          <w:b/>
          <w:bCs/>
          <w:color w:val="FF0000"/>
          <w:sz w:val="23"/>
          <w:szCs w:val="23"/>
          <w:highlight w:val="yellow"/>
          <w:u w:val="single"/>
        </w:rPr>
        <w:t xml:space="preserve">TA LOMAKE VIIMEISTÄÄN </w:t>
      </w:r>
      <w:r w:rsidR="00EC5B04">
        <w:rPr>
          <w:rFonts w:ascii="Times New Roman" w:hAnsi="Times New Roman" w:cs="Times New Roman"/>
          <w:b/>
          <w:bCs/>
          <w:color w:val="FF0000"/>
          <w:sz w:val="23"/>
          <w:szCs w:val="23"/>
          <w:highlight w:val="yellow"/>
          <w:u w:val="single"/>
        </w:rPr>
        <w:t>2</w:t>
      </w:r>
      <w:r w:rsidR="001E6416">
        <w:rPr>
          <w:rFonts w:ascii="Times New Roman" w:hAnsi="Times New Roman" w:cs="Times New Roman"/>
          <w:b/>
          <w:bCs/>
          <w:color w:val="FF0000"/>
          <w:sz w:val="23"/>
          <w:szCs w:val="23"/>
          <w:highlight w:val="yellow"/>
          <w:u w:val="single"/>
        </w:rPr>
        <w:t>5</w:t>
      </w:r>
      <w:r w:rsidRPr="00D11644">
        <w:rPr>
          <w:rFonts w:ascii="Times New Roman" w:hAnsi="Times New Roman" w:cs="Times New Roman"/>
          <w:b/>
          <w:bCs/>
          <w:color w:val="FF0000"/>
          <w:sz w:val="23"/>
          <w:szCs w:val="23"/>
          <w:highlight w:val="yellow"/>
          <w:u w:val="single"/>
        </w:rPr>
        <w:t>.11.202</w:t>
      </w:r>
      <w:r w:rsidR="00E36AB6">
        <w:rPr>
          <w:rFonts w:ascii="Times New Roman" w:hAnsi="Times New Roman" w:cs="Times New Roman"/>
          <w:b/>
          <w:bCs/>
          <w:color w:val="FF0000"/>
          <w:sz w:val="23"/>
          <w:szCs w:val="23"/>
          <w:highlight w:val="yellow"/>
          <w:u w:val="single"/>
        </w:rPr>
        <w:t>4</w:t>
      </w:r>
      <w:r w:rsidRPr="00D11644">
        <w:rPr>
          <w:rFonts w:ascii="Times New Roman" w:hAnsi="Times New Roman" w:cs="Times New Roman"/>
          <w:b/>
          <w:bCs/>
          <w:color w:val="FF0000"/>
          <w:sz w:val="23"/>
          <w:szCs w:val="23"/>
          <w:highlight w:val="yellow"/>
          <w:u w:val="single"/>
        </w:rPr>
        <w:t>)</w:t>
      </w:r>
    </w:p>
    <w:p w14:paraId="7D9474BE" w14:textId="77777777" w:rsidR="002930BD" w:rsidRDefault="002930BD" w:rsidP="00F526F8">
      <w:pPr>
        <w:pStyle w:val="Default"/>
        <w:tabs>
          <w:tab w:val="left" w:pos="3024"/>
        </w:tabs>
        <w:rPr>
          <w:rFonts w:ascii="Times New Roman" w:hAnsi="Times New Roman" w:cs="Times New Roman"/>
          <w:b/>
          <w:bCs/>
          <w:sz w:val="23"/>
          <w:szCs w:val="23"/>
        </w:rPr>
      </w:pPr>
    </w:p>
    <w:p w14:paraId="4D3A042C" w14:textId="163DB313" w:rsidR="008E63AA" w:rsidRDefault="00856484" w:rsidP="00F526F8">
      <w:pPr>
        <w:pStyle w:val="Default"/>
        <w:tabs>
          <w:tab w:val="left" w:pos="3024"/>
        </w:tabs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Haen Rakenna joulupuu </w:t>
      </w:r>
      <w:r w:rsidR="008E63AA">
        <w:rPr>
          <w:rFonts w:ascii="Times New Roman" w:hAnsi="Times New Roman" w:cs="Times New Roman"/>
          <w:b/>
          <w:bCs/>
          <w:sz w:val="23"/>
          <w:szCs w:val="23"/>
        </w:rPr>
        <w:t>lahjakorttia</w:t>
      </w:r>
      <w:r w:rsidR="002930BD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14C9BE88" w14:textId="68D31949" w:rsidR="008E63AA" w:rsidRDefault="005B531A" w:rsidP="005B531A">
      <w:pPr>
        <w:pStyle w:val="Default"/>
        <w:tabs>
          <w:tab w:val="left" w:pos="3024"/>
        </w:tabs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2F6310" wp14:editId="4C6D8AAD">
                <wp:simplePos x="0" y="0"/>
                <wp:positionH relativeFrom="column">
                  <wp:posOffset>632753</wp:posOffset>
                </wp:positionH>
                <wp:positionV relativeFrom="paragraph">
                  <wp:posOffset>7620</wp:posOffset>
                </wp:positionV>
                <wp:extent cx="203982" cy="161778"/>
                <wp:effectExtent l="57150" t="19050" r="81915" b="8636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82" cy="1617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7D40D" id="Suorakulmio 1" o:spid="_x0000_s1026" style="position:absolute;margin-left:49.8pt;margin-top:.6pt;width:16.0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8E63AA">
        <w:rPr>
          <w:rFonts w:ascii="Times New Roman" w:hAnsi="Times New Roman" w:cs="Times New Roman"/>
          <w:b/>
          <w:bCs/>
          <w:sz w:val="23"/>
          <w:szCs w:val="23"/>
        </w:rPr>
        <w:t>Perheelle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3654E644" w14:textId="057DEA01" w:rsidR="00E13E08" w:rsidRDefault="005B531A" w:rsidP="005B531A">
      <w:pPr>
        <w:pStyle w:val="Default"/>
        <w:tabs>
          <w:tab w:val="left" w:pos="3024"/>
        </w:tabs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023B37" wp14:editId="6029FBA1">
                <wp:simplePos x="0" y="0"/>
                <wp:positionH relativeFrom="column">
                  <wp:posOffset>636758</wp:posOffset>
                </wp:positionH>
                <wp:positionV relativeFrom="paragraph">
                  <wp:posOffset>33704</wp:posOffset>
                </wp:positionV>
                <wp:extent cx="203982" cy="161778"/>
                <wp:effectExtent l="57150" t="19050" r="81915" b="86360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82" cy="1617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D7CB1" id="Suorakulmio 4" o:spid="_x0000_s1026" style="position:absolute;margin-left:50.15pt;margin-top:2.65pt;width:16.0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8E63AA">
        <w:rPr>
          <w:rFonts w:ascii="Times New Roman" w:hAnsi="Times New Roman" w:cs="Times New Roman"/>
          <w:b/>
          <w:bCs/>
          <w:sz w:val="23"/>
          <w:szCs w:val="23"/>
        </w:rPr>
        <w:t>Itselle</w:t>
      </w:r>
      <w:r w:rsidR="00E13E08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14:paraId="72129937" w14:textId="59CD59DC" w:rsidR="00E13E08" w:rsidRPr="00E13E08" w:rsidRDefault="00E13E08" w:rsidP="00E13E08">
      <w:pPr>
        <w:pStyle w:val="Default"/>
        <w:tabs>
          <w:tab w:val="left" w:pos="3024"/>
        </w:tabs>
        <w:rPr>
          <w:rFonts w:ascii="Times New Roman" w:hAnsi="Times New Roman" w:cs="Times New Roman"/>
          <w:sz w:val="23"/>
          <w:szCs w:val="23"/>
        </w:rPr>
      </w:pPr>
    </w:p>
    <w:p w14:paraId="4E8CBD01" w14:textId="09FFB04C" w:rsidR="00E13E08" w:rsidRPr="00E13E08" w:rsidRDefault="00E13E08" w:rsidP="00E13E0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83BAA1B" w14:textId="77777777" w:rsidR="00E13E08" w:rsidRDefault="00E13E08" w:rsidP="00E13E0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E13E08">
        <w:rPr>
          <w:rFonts w:ascii="Times New Roman" w:hAnsi="Times New Roman" w:cs="Times New Roman"/>
          <w:b/>
          <w:bCs/>
          <w:sz w:val="20"/>
          <w:szCs w:val="20"/>
        </w:rPr>
        <w:t xml:space="preserve">HAKIJAN TIEDOT: </w:t>
      </w:r>
    </w:p>
    <w:p w14:paraId="73F98002" w14:textId="77777777" w:rsidR="00E13E08" w:rsidRPr="00E13E08" w:rsidRDefault="00E13E08" w:rsidP="00E13E0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5B0C164" w14:textId="77777777" w:rsidR="00E13E08" w:rsidRPr="00E13E08" w:rsidRDefault="00E13E08" w:rsidP="00E13E08">
      <w:pPr>
        <w:pStyle w:val="Default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Nimi</w:t>
      </w:r>
      <w:r w:rsidRPr="00E13E08">
        <w:rPr>
          <w:rFonts w:ascii="Times New Roman" w:hAnsi="Times New Roman" w:cs="Times New Roman"/>
          <w:szCs w:val="20"/>
        </w:rPr>
        <w:t>:_</w:t>
      </w:r>
      <w:proofErr w:type="gramEnd"/>
      <w:r w:rsidRPr="00E13E08">
        <w:rPr>
          <w:rFonts w:ascii="Times New Roman" w:hAnsi="Times New Roman" w:cs="Times New Roman"/>
          <w:szCs w:val="20"/>
        </w:rPr>
        <w:t>_________</w:t>
      </w:r>
      <w:r>
        <w:rPr>
          <w:rFonts w:ascii="Times New Roman" w:hAnsi="Times New Roman" w:cs="Times New Roman"/>
          <w:szCs w:val="20"/>
        </w:rPr>
        <w:t>_______________________</w:t>
      </w:r>
      <w:r w:rsidRPr="00E13E08">
        <w:rPr>
          <w:rFonts w:ascii="Times New Roman" w:hAnsi="Times New Roman" w:cs="Times New Roman"/>
          <w:szCs w:val="20"/>
        </w:rPr>
        <w:t xml:space="preserve">Henkilötunnus:__________________ </w:t>
      </w:r>
    </w:p>
    <w:p w14:paraId="28F7EC20" w14:textId="77777777" w:rsidR="00E13E08" w:rsidRDefault="00E13E08" w:rsidP="00E13E08">
      <w:pPr>
        <w:pStyle w:val="Default"/>
        <w:rPr>
          <w:rFonts w:ascii="Times New Roman" w:hAnsi="Times New Roman" w:cs="Times New Roman"/>
          <w:szCs w:val="20"/>
        </w:rPr>
      </w:pPr>
    </w:p>
    <w:p w14:paraId="4A2A5673" w14:textId="77777777" w:rsidR="00E13E08" w:rsidRDefault="00E13E08" w:rsidP="00E13E08">
      <w:pPr>
        <w:pStyle w:val="Default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Osoite:</w:t>
      </w:r>
      <w:r w:rsidRPr="00E13E08">
        <w:rPr>
          <w:rFonts w:ascii="Times New Roman" w:hAnsi="Times New Roman" w:cs="Times New Roman"/>
          <w:szCs w:val="20"/>
        </w:rPr>
        <w:t>_</w:t>
      </w:r>
      <w:proofErr w:type="gramEnd"/>
      <w:r w:rsidRPr="00E13E08">
        <w:rPr>
          <w:rFonts w:ascii="Times New Roman" w:hAnsi="Times New Roman" w:cs="Times New Roman"/>
          <w:szCs w:val="20"/>
        </w:rPr>
        <w:t>__________________________________</w:t>
      </w:r>
      <w:r>
        <w:rPr>
          <w:rFonts w:ascii="Times New Roman" w:hAnsi="Times New Roman" w:cs="Times New Roman"/>
          <w:szCs w:val="20"/>
        </w:rPr>
        <w:t>____________________________</w:t>
      </w:r>
    </w:p>
    <w:p w14:paraId="554356EA" w14:textId="77777777" w:rsidR="00E13E08" w:rsidRDefault="00E13E08" w:rsidP="00E13E08">
      <w:pPr>
        <w:pStyle w:val="Default"/>
        <w:rPr>
          <w:rFonts w:ascii="Times New Roman" w:hAnsi="Times New Roman" w:cs="Times New Roman"/>
          <w:szCs w:val="20"/>
        </w:rPr>
      </w:pPr>
    </w:p>
    <w:p w14:paraId="136A2062" w14:textId="77777777" w:rsidR="00E13E08" w:rsidRDefault="00E13E08" w:rsidP="00E13E08">
      <w:pPr>
        <w:pStyle w:val="Default"/>
        <w:rPr>
          <w:rFonts w:ascii="Times New Roman" w:hAnsi="Times New Roman" w:cs="Times New Roman"/>
          <w:szCs w:val="20"/>
        </w:rPr>
      </w:pPr>
      <w:proofErr w:type="gramStart"/>
      <w:r w:rsidRPr="00E13E08">
        <w:rPr>
          <w:rFonts w:ascii="Times New Roman" w:hAnsi="Times New Roman" w:cs="Times New Roman"/>
          <w:szCs w:val="20"/>
        </w:rPr>
        <w:t>Puhelin:_</w:t>
      </w:r>
      <w:proofErr w:type="gramEnd"/>
      <w:r w:rsidRPr="00E13E08">
        <w:rPr>
          <w:rFonts w:ascii="Times New Roman" w:hAnsi="Times New Roman" w:cs="Times New Roman"/>
          <w:szCs w:val="20"/>
        </w:rPr>
        <w:t xml:space="preserve">______________________________ </w:t>
      </w:r>
    </w:p>
    <w:p w14:paraId="69690D1E" w14:textId="77777777" w:rsidR="00E13E08" w:rsidRDefault="00E13E08" w:rsidP="00E13E08">
      <w:pPr>
        <w:pStyle w:val="Default"/>
        <w:rPr>
          <w:rFonts w:ascii="Times New Roman" w:hAnsi="Times New Roman" w:cs="Times New Roman"/>
          <w:szCs w:val="20"/>
        </w:rPr>
      </w:pPr>
    </w:p>
    <w:p w14:paraId="7E29169B" w14:textId="77777777" w:rsidR="00E13E08" w:rsidRDefault="00E13E08" w:rsidP="00E13E08">
      <w:pPr>
        <w:pStyle w:val="Default"/>
        <w:rPr>
          <w:rFonts w:ascii="Times New Roman" w:hAnsi="Times New Roman" w:cs="Times New Roman"/>
          <w:szCs w:val="20"/>
        </w:rPr>
      </w:pPr>
      <w:proofErr w:type="gramStart"/>
      <w:r w:rsidRPr="00E13E08">
        <w:rPr>
          <w:rFonts w:ascii="Times New Roman" w:hAnsi="Times New Roman" w:cs="Times New Roman"/>
          <w:szCs w:val="20"/>
        </w:rPr>
        <w:t>Sähköposti:_</w:t>
      </w:r>
      <w:proofErr w:type="gramEnd"/>
      <w:r w:rsidRPr="00E13E08">
        <w:rPr>
          <w:rFonts w:ascii="Times New Roman" w:hAnsi="Times New Roman" w:cs="Times New Roman"/>
          <w:szCs w:val="20"/>
        </w:rPr>
        <w:t xml:space="preserve">____________________________ </w:t>
      </w:r>
    </w:p>
    <w:p w14:paraId="095528EE" w14:textId="497CB4E1" w:rsidR="00E13E08" w:rsidRPr="00E13E08" w:rsidRDefault="00E13E08" w:rsidP="00E13E08">
      <w:pPr>
        <w:pStyle w:val="Default"/>
        <w:rPr>
          <w:rFonts w:ascii="Times New Roman" w:hAnsi="Times New Roman" w:cs="Times New Roman"/>
          <w:szCs w:val="20"/>
        </w:rPr>
      </w:pPr>
    </w:p>
    <w:p w14:paraId="34007958" w14:textId="77777777" w:rsidR="00E13E08" w:rsidRDefault="00E13E08" w:rsidP="00E13E08">
      <w:pPr>
        <w:pStyle w:val="Default"/>
        <w:rPr>
          <w:rFonts w:ascii="Times New Roman" w:hAnsi="Times New Roman" w:cs="Times New Roman"/>
          <w:szCs w:val="20"/>
        </w:rPr>
      </w:pPr>
    </w:p>
    <w:p w14:paraId="6D486420" w14:textId="60DC9DC8" w:rsidR="00410AF2" w:rsidRDefault="00E13E08" w:rsidP="00E13E08">
      <w:pPr>
        <w:pStyle w:val="Default"/>
        <w:rPr>
          <w:rFonts w:ascii="Times New Roman" w:hAnsi="Times New Roman" w:cs="Times New Roman"/>
          <w:szCs w:val="20"/>
        </w:rPr>
      </w:pPr>
      <w:proofErr w:type="spellStart"/>
      <w:r w:rsidRPr="00E13E08">
        <w:rPr>
          <w:rFonts w:ascii="Times New Roman" w:hAnsi="Times New Roman" w:cs="Times New Roman"/>
          <w:szCs w:val="20"/>
        </w:rPr>
        <w:t>Avio-tai</w:t>
      </w:r>
      <w:proofErr w:type="spellEnd"/>
      <w:r w:rsidRPr="00E13E08">
        <w:rPr>
          <w:rFonts w:ascii="Times New Roman" w:hAnsi="Times New Roman" w:cs="Times New Roman"/>
          <w:szCs w:val="20"/>
        </w:rPr>
        <w:t xml:space="preserve"> avopuolison </w:t>
      </w:r>
      <w:r w:rsidR="00F526F8" w:rsidRPr="00E13E08">
        <w:rPr>
          <w:rFonts w:ascii="Times New Roman" w:hAnsi="Times New Roman" w:cs="Times New Roman"/>
          <w:szCs w:val="20"/>
        </w:rPr>
        <w:t>nimi: _</w:t>
      </w:r>
      <w:r w:rsidRPr="00E13E08">
        <w:rPr>
          <w:rFonts w:ascii="Times New Roman" w:hAnsi="Times New Roman" w:cs="Times New Roman"/>
          <w:szCs w:val="20"/>
        </w:rPr>
        <w:t>_______________________</w:t>
      </w:r>
      <w:r w:rsidR="00410AF2">
        <w:rPr>
          <w:rFonts w:ascii="Times New Roman" w:hAnsi="Times New Roman" w:cs="Times New Roman"/>
          <w:szCs w:val="20"/>
        </w:rPr>
        <w:t xml:space="preserve"> </w:t>
      </w:r>
    </w:p>
    <w:p w14:paraId="6506F4EF" w14:textId="77777777" w:rsidR="00410AF2" w:rsidRDefault="00410AF2" w:rsidP="00E13E08">
      <w:pPr>
        <w:pStyle w:val="Default"/>
        <w:rPr>
          <w:rFonts w:ascii="Times New Roman" w:hAnsi="Times New Roman" w:cs="Times New Roman"/>
          <w:szCs w:val="20"/>
        </w:rPr>
      </w:pPr>
    </w:p>
    <w:p w14:paraId="113BEDE1" w14:textId="3B1245AC" w:rsidR="00E13E08" w:rsidRPr="00E13E08" w:rsidRDefault="00F526F8" w:rsidP="00E13E08">
      <w:pPr>
        <w:pStyle w:val="Default"/>
        <w:rPr>
          <w:rFonts w:ascii="Times New Roman" w:hAnsi="Times New Roman" w:cs="Times New Roman"/>
          <w:szCs w:val="20"/>
        </w:rPr>
      </w:pPr>
      <w:r w:rsidRPr="00E13E08">
        <w:rPr>
          <w:rFonts w:ascii="Times New Roman" w:hAnsi="Times New Roman" w:cs="Times New Roman"/>
          <w:szCs w:val="20"/>
        </w:rPr>
        <w:t>Henkilötunnus: _</w:t>
      </w:r>
      <w:r w:rsidR="00E13E08" w:rsidRPr="00E13E08">
        <w:rPr>
          <w:rFonts w:ascii="Times New Roman" w:hAnsi="Times New Roman" w:cs="Times New Roman"/>
          <w:szCs w:val="20"/>
        </w:rPr>
        <w:t xml:space="preserve">___________________ </w:t>
      </w:r>
    </w:p>
    <w:p w14:paraId="4405B0C0" w14:textId="1A62C947" w:rsidR="00410AF2" w:rsidRDefault="00410AF2" w:rsidP="00E13E08">
      <w:pPr>
        <w:pStyle w:val="Default"/>
        <w:rPr>
          <w:rFonts w:ascii="Times New Roman" w:hAnsi="Times New Roman" w:cs="Times New Roman"/>
          <w:szCs w:val="20"/>
        </w:rPr>
      </w:pPr>
    </w:p>
    <w:p w14:paraId="5D68DDD4" w14:textId="77777777" w:rsidR="002B1234" w:rsidRDefault="002B1234" w:rsidP="00E13E08">
      <w:pPr>
        <w:pStyle w:val="Default"/>
        <w:rPr>
          <w:rFonts w:ascii="Times New Roman" w:hAnsi="Times New Roman" w:cs="Times New Roman"/>
          <w:szCs w:val="20"/>
        </w:rPr>
      </w:pPr>
    </w:p>
    <w:p w14:paraId="5AA91FD1" w14:textId="4771BEDE" w:rsidR="00E13E08" w:rsidRPr="00E13E08" w:rsidRDefault="00E13E08" w:rsidP="00E13E08">
      <w:pPr>
        <w:pStyle w:val="Default"/>
        <w:rPr>
          <w:rFonts w:ascii="Times New Roman" w:hAnsi="Times New Roman" w:cs="Times New Roman"/>
          <w:szCs w:val="20"/>
        </w:rPr>
      </w:pPr>
      <w:r w:rsidRPr="00E13E08">
        <w:rPr>
          <w:rFonts w:ascii="Times New Roman" w:hAnsi="Times New Roman" w:cs="Times New Roman"/>
          <w:szCs w:val="20"/>
        </w:rPr>
        <w:t>Kotona asuvien lasten nimet ja iät:</w:t>
      </w:r>
      <w:r w:rsidR="00410AF2">
        <w:rPr>
          <w:rFonts w:ascii="Times New Roman" w:hAnsi="Times New Roman" w:cs="Times New Roman"/>
          <w:szCs w:val="20"/>
        </w:rPr>
        <w:t xml:space="preserve"> </w:t>
      </w:r>
      <w:r w:rsidRPr="00E13E08">
        <w:rPr>
          <w:rFonts w:ascii="Times New Roman" w:hAnsi="Times New Roman" w:cs="Times New Roman"/>
          <w:szCs w:val="20"/>
        </w:rPr>
        <w:t xml:space="preserve">_________________________________________________ </w:t>
      </w:r>
    </w:p>
    <w:p w14:paraId="380E4AFF" w14:textId="77777777" w:rsidR="00F526F8" w:rsidRDefault="00F526F8" w:rsidP="00E13E08">
      <w:pPr>
        <w:rPr>
          <w:rFonts w:ascii="Times New Roman" w:hAnsi="Times New Roman"/>
          <w:sz w:val="28"/>
        </w:rPr>
      </w:pPr>
    </w:p>
    <w:p w14:paraId="25367D74" w14:textId="24F4877A" w:rsidR="00A53716" w:rsidRDefault="00F526F8" w:rsidP="00E13E0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4357C4" wp14:editId="2753BEF0">
                <wp:simplePos x="0" y="0"/>
                <wp:positionH relativeFrom="margin">
                  <wp:align>left</wp:align>
                </wp:positionH>
                <wp:positionV relativeFrom="paragraph">
                  <wp:posOffset>57052</wp:posOffset>
                </wp:positionV>
                <wp:extent cx="6196037" cy="3235570"/>
                <wp:effectExtent l="0" t="0" r="14605" b="22225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037" cy="3235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88CD5" w14:textId="2575FB86" w:rsidR="00F526F8" w:rsidRPr="00F526F8" w:rsidRDefault="00F526F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526F8">
                              <w:rPr>
                                <w:rFonts w:ascii="Times New Roman" w:hAnsi="Times New Roman"/>
                                <w:sz w:val="24"/>
                              </w:rPr>
                              <w:t>Jouluavustuksen hakemisen syy</w:t>
                            </w:r>
                            <w:r w:rsidR="00767373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(</w:t>
                            </w:r>
                            <w:r w:rsidR="003054BD" w:rsidRPr="003054BD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a</w:t>
                            </w:r>
                            <w:r w:rsidR="008C307B" w:rsidRPr="003054BD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vaa</w:t>
                            </w:r>
                            <w:r w:rsidR="00767373" w:rsidRPr="003054BD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 xml:space="preserve"> tässä </w:t>
                            </w:r>
                            <w:r w:rsidR="003C55A5" w:rsidRPr="003054BD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elämän</w:t>
                            </w:r>
                            <w:r w:rsidR="00767373" w:rsidRPr="003054BD">
                              <w:rPr>
                                <w:rFonts w:ascii="Times New Roman" w:hAnsi="Times New Roman"/>
                                <w:sz w:val="24"/>
                                <w:u w:val="single"/>
                              </w:rPr>
                              <w:t>tilannettasi ja talouttasi</w:t>
                            </w:r>
                            <w:r w:rsidR="00767373">
                              <w:rPr>
                                <w:rFonts w:ascii="Times New Roman" w:hAnsi="Times New Roman"/>
                                <w:sz w:val="24"/>
                              </w:rPr>
                              <w:t>)</w:t>
                            </w:r>
                            <w:r w:rsidRPr="00F526F8">
                              <w:rPr>
                                <w:rFonts w:ascii="Times New Roman" w:hAnsi="Times New Roman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357C4" id="_x0000_t202" coordsize="21600,21600" o:spt="202" path="m,l,21600r21600,l21600,xe">
                <v:stroke joinstyle="miter"/>
                <v:path gradientshapeok="t" o:connecttype="rect"/>
              </v:shapetype>
              <v:shape id="Tekstiruutu 15" o:spid="_x0000_s1026" type="#_x0000_t202" style="position:absolute;margin-left:0;margin-top:4.5pt;width:487.9pt;height:254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" fillcolor="white [3201]" strokeweight=".5pt">
                <v:textbox>
                  <w:txbxContent>
                    <w:p w14:paraId="21688CD5" w14:textId="2575FB86" w:rsidR="00F526F8" w:rsidRPr="00F526F8" w:rsidRDefault="00F526F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F526F8">
                        <w:rPr>
                          <w:rFonts w:ascii="Times New Roman" w:hAnsi="Times New Roman"/>
                          <w:sz w:val="24"/>
                        </w:rPr>
                        <w:t>Jouluavustuksen hakemisen syy</w:t>
                      </w:r>
                      <w:r w:rsidR="00767373">
                        <w:rPr>
                          <w:rFonts w:ascii="Times New Roman" w:hAnsi="Times New Roman"/>
                          <w:sz w:val="24"/>
                        </w:rPr>
                        <w:t xml:space="preserve"> (</w:t>
                      </w:r>
                      <w:r w:rsidR="003054BD" w:rsidRPr="003054BD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a</w:t>
                      </w:r>
                      <w:r w:rsidR="008C307B" w:rsidRPr="003054BD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vaa</w:t>
                      </w:r>
                      <w:r w:rsidR="00767373" w:rsidRPr="003054BD">
                        <w:rPr>
                          <w:rFonts w:ascii="Times New Roman" w:hAnsi="Times New Roman"/>
                          <w:sz w:val="24"/>
                          <w:u w:val="single"/>
                        </w:rPr>
                        <w:t xml:space="preserve"> tässä </w:t>
                      </w:r>
                      <w:r w:rsidR="003C55A5" w:rsidRPr="003054BD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elämän</w:t>
                      </w:r>
                      <w:r w:rsidR="00767373" w:rsidRPr="003054BD">
                        <w:rPr>
                          <w:rFonts w:ascii="Times New Roman" w:hAnsi="Times New Roman"/>
                          <w:sz w:val="24"/>
                          <w:u w:val="single"/>
                        </w:rPr>
                        <w:t>tilannettasi ja talouttasi</w:t>
                      </w:r>
                      <w:r w:rsidR="00767373">
                        <w:rPr>
                          <w:rFonts w:ascii="Times New Roman" w:hAnsi="Times New Roman"/>
                          <w:sz w:val="24"/>
                        </w:rPr>
                        <w:t>)</w:t>
                      </w:r>
                      <w:r w:rsidRPr="00F526F8">
                        <w:rPr>
                          <w:rFonts w:ascii="Times New Roman" w:hAnsi="Times New Roman"/>
                          <w:sz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50E096" w14:textId="7B553C91" w:rsidR="00F526F8" w:rsidRDefault="00F526F8" w:rsidP="00E13E08">
      <w:pPr>
        <w:rPr>
          <w:rFonts w:ascii="Times New Roman" w:hAnsi="Times New Roman"/>
          <w:sz w:val="28"/>
        </w:rPr>
      </w:pPr>
    </w:p>
    <w:p w14:paraId="497D8F26" w14:textId="0D7402D7" w:rsidR="00F526F8" w:rsidRDefault="00F526F8" w:rsidP="00E13E08">
      <w:pPr>
        <w:rPr>
          <w:rFonts w:ascii="Times New Roman" w:hAnsi="Times New Roman"/>
          <w:sz w:val="28"/>
        </w:rPr>
      </w:pPr>
    </w:p>
    <w:p w14:paraId="369DA5A8" w14:textId="64817472" w:rsidR="00C35C42" w:rsidRDefault="00C35C42" w:rsidP="00E13E08">
      <w:pPr>
        <w:rPr>
          <w:rFonts w:ascii="Times New Roman" w:hAnsi="Times New Roman"/>
          <w:sz w:val="28"/>
        </w:rPr>
      </w:pPr>
    </w:p>
    <w:p w14:paraId="555D1F2A" w14:textId="2A9FC4E9" w:rsidR="00C35C42" w:rsidRDefault="00C35C42" w:rsidP="00E13E08">
      <w:pPr>
        <w:rPr>
          <w:rFonts w:ascii="Times New Roman" w:hAnsi="Times New Roman"/>
          <w:sz w:val="28"/>
        </w:rPr>
      </w:pPr>
    </w:p>
    <w:p w14:paraId="4E51DF15" w14:textId="746DF84E" w:rsidR="00C35C42" w:rsidRDefault="00C35C42" w:rsidP="00E13E08">
      <w:pPr>
        <w:rPr>
          <w:rFonts w:ascii="Times New Roman" w:hAnsi="Times New Roman"/>
          <w:sz w:val="28"/>
        </w:rPr>
      </w:pPr>
    </w:p>
    <w:p w14:paraId="39DBABEB" w14:textId="35D26422" w:rsidR="00C35C42" w:rsidRDefault="00C35C42" w:rsidP="00E13E08">
      <w:pPr>
        <w:rPr>
          <w:rFonts w:ascii="Times New Roman" w:hAnsi="Times New Roman"/>
          <w:sz w:val="28"/>
        </w:rPr>
      </w:pPr>
    </w:p>
    <w:p w14:paraId="0A144D17" w14:textId="77777777" w:rsidR="00EC245D" w:rsidRDefault="00EC245D" w:rsidP="00EC245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TULOT KUUKAUDESSA (täytäthän kaikki sinua koskevat kohdat) </w:t>
      </w:r>
    </w:p>
    <w:tbl>
      <w:tblPr>
        <w:tblStyle w:val="TaulukkoRuudukko"/>
        <w:tblpPr w:leftFromText="141" w:rightFromText="141" w:horzAnchor="margin" w:tblpY="630"/>
        <w:tblW w:w="0" w:type="auto"/>
        <w:tblLook w:val="04A0" w:firstRow="1" w:lastRow="0" w:firstColumn="1" w:lastColumn="0" w:noHBand="0" w:noVBand="1"/>
      </w:tblPr>
      <w:tblGrid>
        <w:gridCol w:w="2814"/>
        <w:gridCol w:w="1985"/>
        <w:gridCol w:w="1986"/>
        <w:gridCol w:w="1986"/>
      </w:tblGrid>
      <w:tr w:rsidR="00C35C42" w14:paraId="138E9E1B" w14:textId="77777777" w:rsidTr="00761997">
        <w:tc>
          <w:tcPr>
            <w:tcW w:w="2814" w:type="dxa"/>
          </w:tcPr>
          <w:p w14:paraId="6BFFA3C4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493A785C" w14:textId="6BD50DE2" w:rsidR="00C35C42" w:rsidRPr="008660DB" w:rsidRDefault="009D5553" w:rsidP="00761997">
            <w:pPr>
              <w:rPr>
                <w:rFonts w:ascii="Times New Roman" w:hAnsi="Times New Roman"/>
                <w:sz w:val="24"/>
              </w:rPr>
            </w:pPr>
            <w:r w:rsidRPr="008660DB">
              <w:rPr>
                <w:rFonts w:ascii="Times New Roman" w:hAnsi="Times New Roman"/>
                <w:sz w:val="24"/>
              </w:rPr>
              <w:t>Hakija</w:t>
            </w:r>
          </w:p>
        </w:tc>
        <w:tc>
          <w:tcPr>
            <w:tcW w:w="1986" w:type="dxa"/>
          </w:tcPr>
          <w:p w14:paraId="63283976" w14:textId="71F40A03" w:rsidR="00C35C42" w:rsidRPr="008660DB" w:rsidRDefault="009D5553" w:rsidP="00761997">
            <w:pPr>
              <w:rPr>
                <w:rFonts w:ascii="Times New Roman" w:hAnsi="Times New Roman"/>
                <w:sz w:val="24"/>
              </w:rPr>
            </w:pPr>
            <w:r w:rsidRPr="008660DB">
              <w:rPr>
                <w:rFonts w:ascii="Times New Roman" w:hAnsi="Times New Roman"/>
                <w:sz w:val="24"/>
              </w:rPr>
              <w:t>Puoliso</w:t>
            </w:r>
          </w:p>
        </w:tc>
        <w:tc>
          <w:tcPr>
            <w:tcW w:w="1986" w:type="dxa"/>
          </w:tcPr>
          <w:p w14:paraId="19314E1E" w14:textId="271F23B5" w:rsidR="00C35C42" w:rsidRPr="008660DB" w:rsidRDefault="009D5553" w:rsidP="00761997">
            <w:pPr>
              <w:rPr>
                <w:rFonts w:ascii="Times New Roman" w:hAnsi="Times New Roman"/>
                <w:sz w:val="24"/>
              </w:rPr>
            </w:pPr>
            <w:r w:rsidRPr="008660DB">
              <w:rPr>
                <w:rFonts w:ascii="Times New Roman" w:hAnsi="Times New Roman"/>
                <w:sz w:val="24"/>
              </w:rPr>
              <w:t>Yhteensä</w:t>
            </w:r>
          </w:p>
        </w:tc>
      </w:tr>
      <w:tr w:rsidR="00C35C42" w14:paraId="3994407D" w14:textId="77777777" w:rsidTr="00761997">
        <w:tc>
          <w:tcPr>
            <w:tcW w:w="2814" w:type="dxa"/>
          </w:tcPr>
          <w:p w14:paraId="6154370A" w14:textId="60279C74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  <w:r w:rsidRPr="008660DB">
              <w:rPr>
                <w:rFonts w:ascii="Times New Roman" w:hAnsi="Times New Roman"/>
                <w:sz w:val="24"/>
              </w:rPr>
              <w:t>Palkka/eläke</w:t>
            </w:r>
          </w:p>
        </w:tc>
        <w:tc>
          <w:tcPr>
            <w:tcW w:w="1985" w:type="dxa"/>
          </w:tcPr>
          <w:p w14:paraId="76D0748A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14:paraId="3613C047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14:paraId="2EC43E3C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</w:tr>
      <w:tr w:rsidR="00C35C42" w14:paraId="24E0AE4E" w14:textId="77777777" w:rsidTr="00761997">
        <w:tc>
          <w:tcPr>
            <w:tcW w:w="2814" w:type="dxa"/>
          </w:tcPr>
          <w:p w14:paraId="709634EA" w14:textId="77777777" w:rsidR="00C35C42" w:rsidRPr="008660DB" w:rsidRDefault="00C35C42" w:rsidP="007619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660DB">
              <w:rPr>
                <w:rFonts w:ascii="Times New Roman" w:hAnsi="Times New Roman"/>
                <w:sz w:val="24"/>
              </w:rPr>
              <w:t>Työttömyyspäivärahat/</w:t>
            </w:r>
          </w:p>
          <w:p w14:paraId="077ADA33" w14:textId="65D14713" w:rsidR="00C35C42" w:rsidRPr="008660DB" w:rsidRDefault="00C35C42" w:rsidP="007619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660DB">
              <w:rPr>
                <w:rFonts w:ascii="Times New Roman" w:hAnsi="Times New Roman"/>
                <w:sz w:val="24"/>
              </w:rPr>
              <w:t>ansiosidonnainen</w:t>
            </w:r>
          </w:p>
        </w:tc>
        <w:tc>
          <w:tcPr>
            <w:tcW w:w="1985" w:type="dxa"/>
          </w:tcPr>
          <w:p w14:paraId="0F118164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14:paraId="2D9D88E9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14:paraId="0F9A133C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</w:tr>
      <w:tr w:rsidR="00C35C42" w14:paraId="5C212C4D" w14:textId="77777777" w:rsidTr="00761997">
        <w:tc>
          <w:tcPr>
            <w:tcW w:w="2814" w:type="dxa"/>
          </w:tcPr>
          <w:p w14:paraId="5A8BA114" w14:textId="610F91CE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  <w:r w:rsidRPr="008660DB">
              <w:rPr>
                <w:rFonts w:ascii="Times New Roman" w:hAnsi="Times New Roman"/>
                <w:sz w:val="24"/>
              </w:rPr>
              <w:t>Toimeentulotuki</w:t>
            </w:r>
          </w:p>
        </w:tc>
        <w:tc>
          <w:tcPr>
            <w:tcW w:w="1985" w:type="dxa"/>
          </w:tcPr>
          <w:p w14:paraId="39AF65B1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14:paraId="18DD0095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14:paraId="716C2054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</w:tr>
      <w:tr w:rsidR="00C35C42" w14:paraId="02613D23" w14:textId="77777777" w:rsidTr="00761997">
        <w:tc>
          <w:tcPr>
            <w:tcW w:w="2814" w:type="dxa"/>
          </w:tcPr>
          <w:p w14:paraId="7FAD747D" w14:textId="69985FE1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  <w:r w:rsidRPr="008660DB">
              <w:rPr>
                <w:rFonts w:ascii="Times New Roman" w:hAnsi="Times New Roman"/>
                <w:sz w:val="24"/>
              </w:rPr>
              <w:t>Kotihoidontuki</w:t>
            </w:r>
          </w:p>
        </w:tc>
        <w:tc>
          <w:tcPr>
            <w:tcW w:w="1985" w:type="dxa"/>
          </w:tcPr>
          <w:p w14:paraId="3C5ADC8A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14:paraId="04CB812A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14:paraId="0E26D25F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</w:tr>
      <w:tr w:rsidR="00C35C42" w14:paraId="3E2266BB" w14:textId="77777777" w:rsidTr="00761997">
        <w:tc>
          <w:tcPr>
            <w:tcW w:w="2814" w:type="dxa"/>
          </w:tcPr>
          <w:p w14:paraId="67732B26" w14:textId="780E095D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  <w:r w:rsidRPr="008660DB">
              <w:rPr>
                <w:rFonts w:ascii="Times New Roman" w:hAnsi="Times New Roman"/>
                <w:sz w:val="24"/>
              </w:rPr>
              <w:t>Lapsilisät</w:t>
            </w:r>
          </w:p>
        </w:tc>
        <w:tc>
          <w:tcPr>
            <w:tcW w:w="1985" w:type="dxa"/>
          </w:tcPr>
          <w:p w14:paraId="484B3CEE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14:paraId="096D4510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14:paraId="3FFF3F0B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</w:tr>
      <w:tr w:rsidR="00C35C42" w14:paraId="5C003441" w14:textId="77777777" w:rsidTr="00761997">
        <w:tc>
          <w:tcPr>
            <w:tcW w:w="2814" w:type="dxa"/>
          </w:tcPr>
          <w:p w14:paraId="48CBF6B0" w14:textId="4C45A510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  <w:r w:rsidRPr="008660DB">
              <w:rPr>
                <w:rFonts w:ascii="Times New Roman" w:hAnsi="Times New Roman"/>
                <w:sz w:val="24"/>
              </w:rPr>
              <w:t>Elatustuki/apu</w:t>
            </w:r>
          </w:p>
        </w:tc>
        <w:tc>
          <w:tcPr>
            <w:tcW w:w="1985" w:type="dxa"/>
          </w:tcPr>
          <w:p w14:paraId="53C3A736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14:paraId="13F2A454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14:paraId="5E96D898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</w:tr>
      <w:tr w:rsidR="00C35C42" w14:paraId="1C0FEACD" w14:textId="77777777" w:rsidTr="00761997">
        <w:tc>
          <w:tcPr>
            <w:tcW w:w="2814" w:type="dxa"/>
          </w:tcPr>
          <w:p w14:paraId="0EE1972E" w14:textId="3330D518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  <w:r w:rsidRPr="008660DB">
              <w:rPr>
                <w:rFonts w:ascii="Times New Roman" w:hAnsi="Times New Roman"/>
                <w:sz w:val="24"/>
              </w:rPr>
              <w:t>Asumistuki</w:t>
            </w:r>
          </w:p>
        </w:tc>
        <w:tc>
          <w:tcPr>
            <w:tcW w:w="1985" w:type="dxa"/>
          </w:tcPr>
          <w:p w14:paraId="7F7172F5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14:paraId="3E542A7F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14:paraId="3DEF2FF7" w14:textId="77777777" w:rsidR="00C35C42" w:rsidRPr="008660DB" w:rsidRDefault="00C35C42" w:rsidP="00761997">
            <w:pPr>
              <w:rPr>
                <w:rFonts w:ascii="Times New Roman" w:hAnsi="Times New Roman"/>
                <w:sz w:val="24"/>
              </w:rPr>
            </w:pPr>
          </w:p>
        </w:tc>
      </w:tr>
      <w:tr w:rsidR="009D5553" w14:paraId="60820601" w14:textId="77777777" w:rsidTr="00761997">
        <w:tc>
          <w:tcPr>
            <w:tcW w:w="2814" w:type="dxa"/>
          </w:tcPr>
          <w:p w14:paraId="46C23729" w14:textId="5490C96D" w:rsidR="009D5553" w:rsidRPr="008660DB" w:rsidRDefault="009D5553" w:rsidP="00761997">
            <w:pPr>
              <w:rPr>
                <w:rFonts w:ascii="Times New Roman" w:hAnsi="Times New Roman"/>
                <w:sz w:val="24"/>
              </w:rPr>
            </w:pPr>
            <w:r w:rsidRPr="008660DB">
              <w:rPr>
                <w:rFonts w:ascii="Times New Roman" w:hAnsi="Times New Roman"/>
                <w:sz w:val="24"/>
              </w:rPr>
              <w:t>Muut tulot</w:t>
            </w:r>
          </w:p>
        </w:tc>
        <w:tc>
          <w:tcPr>
            <w:tcW w:w="1985" w:type="dxa"/>
          </w:tcPr>
          <w:p w14:paraId="23CAFD55" w14:textId="77777777" w:rsidR="009D5553" w:rsidRPr="008660DB" w:rsidRDefault="009D5553" w:rsidP="007619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14:paraId="3D656CC3" w14:textId="77777777" w:rsidR="009D5553" w:rsidRPr="008660DB" w:rsidRDefault="009D5553" w:rsidP="007619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14:paraId="770A483B" w14:textId="77777777" w:rsidR="009D5553" w:rsidRPr="008660DB" w:rsidRDefault="009D5553" w:rsidP="00761997">
            <w:pPr>
              <w:rPr>
                <w:rFonts w:ascii="Times New Roman" w:hAnsi="Times New Roman"/>
                <w:sz w:val="24"/>
              </w:rPr>
            </w:pPr>
          </w:p>
        </w:tc>
      </w:tr>
      <w:tr w:rsidR="009D5553" w14:paraId="37BC5DBD" w14:textId="77777777" w:rsidTr="00761997">
        <w:tc>
          <w:tcPr>
            <w:tcW w:w="2814" w:type="dxa"/>
          </w:tcPr>
          <w:p w14:paraId="772D36E4" w14:textId="2FE99BF2" w:rsidR="009D5553" w:rsidRPr="008660DB" w:rsidRDefault="009D5553" w:rsidP="00761997">
            <w:pPr>
              <w:rPr>
                <w:rFonts w:ascii="Times New Roman" w:hAnsi="Times New Roman"/>
                <w:b/>
                <w:sz w:val="24"/>
              </w:rPr>
            </w:pPr>
            <w:r w:rsidRPr="008660DB">
              <w:rPr>
                <w:rFonts w:ascii="Times New Roman" w:hAnsi="Times New Roman"/>
                <w:b/>
                <w:sz w:val="24"/>
              </w:rPr>
              <w:t>Yhteensä:</w:t>
            </w:r>
          </w:p>
        </w:tc>
        <w:tc>
          <w:tcPr>
            <w:tcW w:w="1985" w:type="dxa"/>
          </w:tcPr>
          <w:p w14:paraId="1C9FC390" w14:textId="77777777" w:rsidR="009D5553" w:rsidRPr="008660DB" w:rsidRDefault="009D5553" w:rsidP="007619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14:paraId="381E332B" w14:textId="77777777" w:rsidR="009D5553" w:rsidRPr="008660DB" w:rsidRDefault="009D5553" w:rsidP="007619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</w:tcPr>
          <w:p w14:paraId="799DD9E0" w14:textId="77777777" w:rsidR="009D5553" w:rsidRPr="008660DB" w:rsidRDefault="009D5553" w:rsidP="00761997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91343E8" w14:textId="7870757F" w:rsidR="00C35C42" w:rsidRDefault="00C35C42" w:rsidP="00E13E08">
      <w:pPr>
        <w:rPr>
          <w:rFonts w:ascii="Times New Roman" w:hAnsi="Times New Roman"/>
          <w:sz w:val="28"/>
        </w:rPr>
      </w:pPr>
    </w:p>
    <w:p w14:paraId="0D588EAA" w14:textId="319A2FB7" w:rsidR="009D5553" w:rsidRDefault="005A03CC" w:rsidP="00E13E0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MENOT KUUKAUDESSA</w:t>
      </w:r>
      <w:r w:rsidR="009D5553">
        <w:rPr>
          <w:rFonts w:ascii="Times New Roman" w:hAnsi="Times New Roman"/>
          <w:sz w:val="28"/>
        </w:rPr>
        <w:t xml:space="preserve"> </w:t>
      </w:r>
      <w:r w:rsidR="00DD3797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täytäthän kaikki sinua koskevat </w:t>
      </w:r>
      <w:r w:rsidR="00DD3797">
        <w:rPr>
          <w:rFonts w:ascii="Times New Roman" w:hAnsi="Times New Roman"/>
          <w:sz w:val="28"/>
        </w:rPr>
        <w:t xml:space="preserve">kohdat)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385"/>
        <w:gridCol w:w="4386"/>
      </w:tblGrid>
      <w:tr w:rsidR="009D5553" w14:paraId="62B8F61E" w14:textId="77777777" w:rsidTr="009D5553">
        <w:tc>
          <w:tcPr>
            <w:tcW w:w="4385" w:type="dxa"/>
          </w:tcPr>
          <w:p w14:paraId="5336D845" w14:textId="23049D55" w:rsidR="009D5553" w:rsidRPr="008660DB" w:rsidRDefault="009D5553" w:rsidP="00E13E08">
            <w:pPr>
              <w:rPr>
                <w:rFonts w:ascii="Times New Roman" w:hAnsi="Times New Roman"/>
                <w:sz w:val="24"/>
              </w:rPr>
            </w:pPr>
            <w:r w:rsidRPr="008660DB">
              <w:rPr>
                <w:rFonts w:ascii="Times New Roman" w:hAnsi="Times New Roman"/>
                <w:sz w:val="24"/>
              </w:rPr>
              <w:t>Vuokra/hoitovastike</w:t>
            </w:r>
          </w:p>
        </w:tc>
        <w:tc>
          <w:tcPr>
            <w:tcW w:w="4386" w:type="dxa"/>
          </w:tcPr>
          <w:p w14:paraId="7A13BFFB" w14:textId="77777777" w:rsidR="009D5553" w:rsidRPr="008660DB" w:rsidRDefault="009D5553" w:rsidP="00E13E08">
            <w:pPr>
              <w:rPr>
                <w:rFonts w:ascii="Times New Roman" w:hAnsi="Times New Roman"/>
                <w:sz w:val="24"/>
              </w:rPr>
            </w:pPr>
          </w:p>
        </w:tc>
      </w:tr>
      <w:tr w:rsidR="009D5553" w14:paraId="0A750BBD" w14:textId="77777777" w:rsidTr="009D5553">
        <w:tc>
          <w:tcPr>
            <w:tcW w:w="4385" w:type="dxa"/>
          </w:tcPr>
          <w:p w14:paraId="6EC3671B" w14:textId="1C34F94E" w:rsidR="009D5553" w:rsidRPr="008660DB" w:rsidRDefault="009D5553" w:rsidP="00E13E08">
            <w:pPr>
              <w:rPr>
                <w:rFonts w:ascii="Times New Roman" w:hAnsi="Times New Roman"/>
                <w:sz w:val="24"/>
              </w:rPr>
            </w:pPr>
            <w:r w:rsidRPr="008660DB">
              <w:rPr>
                <w:rFonts w:ascii="Times New Roman" w:hAnsi="Times New Roman"/>
                <w:sz w:val="24"/>
              </w:rPr>
              <w:t>Sairauskulut</w:t>
            </w:r>
          </w:p>
        </w:tc>
        <w:tc>
          <w:tcPr>
            <w:tcW w:w="4386" w:type="dxa"/>
          </w:tcPr>
          <w:p w14:paraId="5957701E" w14:textId="77777777" w:rsidR="009D5553" w:rsidRPr="008660DB" w:rsidRDefault="009D5553" w:rsidP="00E13E08">
            <w:pPr>
              <w:rPr>
                <w:rFonts w:ascii="Times New Roman" w:hAnsi="Times New Roman"/>
                <w:sz w:val="24"/>
              </w:rPr>
            </w:pPr>
          </w:p>
        </w:tc>
      </w:tr>
      <w:tr w:rsidR="009D5553" w14:paraId="6A436461" w14:textId="77777777" w:rsidTr="009D5553">
        <w:tc>
          <w:tcPr>
            <w:tcW w:w="4385" w:type="dxa"/>
          </w:tcPr>
          <w:p w14:paraId="3134FC94" w14:textId="2F8910E3" w:rsidR="009D5553" w:rsidRPr="008660DB" w:rsidRDefault="009D5553" w:rsidP="00E13E08">
            <w:pPr>
              <w:rPr>
                <w:rFonts w:ascii="Times New Roman" w:hAnsi="Times New Roman"/>
                <w:sz w:val="24"/>
              </w:rPr>
            </w:pPr>
            <w:r w:rsidRPr="008660DB">
              <w:rPr>
                <w:rFonts w:ascii="Times New Roman" w:hAnsi="Times New Roman"/>
                <w:sz w:val="24"/>
              </w:rPr>
              <w:t>Muut menot</w:t>
            </w:r>
          </w:p>
        </w:tc>
        <w:tc>
          <w:tcPr>
            <w:tcW w:w="4386" w:type="dxa"/>
          </w:tcPr>
          <w:p w14:paraId="58CA76FB" w14:textId="77777777" w:rsidR="009D5553" w:rsidRPr="008660DB" w:rsidRDefault="009D5553" w:rsidP="00E13E08">
            <w:pPr>
              <w:rPr>
                <w:rFonts w:ascii="Times New Roman" w:hAnsi="Times New Roman"/>
                <w:sz w:val="24"/>
              </w:rPr>
            </w:pPr>
          </w:p>
        </w:tc>
      </w:tr>
      <w:tr w:rsidR="009D5553" w14:paraId="03F8CE4A" w14:textId="77777777" w:rsidTr="009D5553">
        <w:tc>
          <w:tcPr>
            <w:tcW w:w="4385" w:type="dxa"/>
          </w:tcPr>
          <w:p w14:paraId="366EDE57" w14:textId="27319627" w:rsidR="009D5553" w:rsidRPr="008660DB" w:rsidRDefault="003A49E3" w:rsidP="00E13E08">
            <w:pPr>
              <w:rPr>
                <w:rFonts w:ascii="Times New Roman" w:hAnsi="Times New Roman"/>
                <w:b/>
                <w:sz w:val="24"/>
              </w:rPr>
            </w:pPr>
            <w:r w:rsidRPr="008660DB">
              <w:rPr>
                <w:rFonts w:ascii="Times New Roman" w:hAnsi="Times New Roman"/>
                <w:b/>
                <w:sz w:val="24"/>
              </w:rPr>
              <w:t>Yhteensä</w:t>
            </w:r>
          </w:p>
        </w:tc>
        <w:tc>
          <w:tcPr>
            <w:tcW w:w="4386" w:type="dxa"/>
          </w:tcPr>
          <w:p w14:paraId="5654882B" w14:textId="77777777" w:rsidR="009D5553" w:rsidRPr="008660DB" w:rsidRDefault="009D5553" w:rsidP="00E13E08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567CDE1" w14:textId="77777777" w:rsidR="009D5553" w:rsidRDefault="009D5553" w:rsidP="00E13E08">
      <w:pPr>
        <w:rPr>
          <w:rFonts w:ascii="Times New Roman" w:hAnsi="Times New Roman"/>
          <w:sz w:val="28"/>
        </w:rPr>
      </w:pPr>
    </w:p>
    <w:p w14:paraId="4F3640DC" w14:textId="6D0CF4CA" w:rsidR="00B450A2" w:rsidRPr="00943400" w:rsidRDefault="00B450A2" w:rsidP="00E13E08">
      <w:pPr>
        <w:rPr>
          <w:rFonts w:ascii="Times New Roman" w:hAnsi="Times New Roman"/>
          <w:b/>
          <w:sz w:val="28"/>
          <w:u w:val="single"/>
        </w:rPr>
      </w:pPr>
      <w:r w:rsidRPr="00943400">
        <w:rPr>
          <w:rFonts w:ascii="Times New Roman" w:hAnsi="Times New Roman"/>
          <w:b/>
          <w:sz w:val="28"/>
          <w:u w:val="single"/>
        </w:rPr>
        <w:t xml:space="preserve">Puutteellisesti täytettyjä hakemuksia ei käsitellä. </w:t>
      </w:r>
    </w:p>
    <w:p w14:paraId="360DA1D8" w14:textId="08CDD3CA" w:rsidR="00F81AE3" w:rsidRPr="005B531A" w:rsidRDefault="003D1DFF" w:rsidP="00E13E08">
      <w:pPr>
        <w:rPr>
          <w:rFonts w:ascii="Times New Roman" w:hAnsi="Times New Roman"/>
          <w:sz w:val="28"/>
          <w:u w:val="single"/>
        </w:rPr>
      </w:pPr>
      <w:r w:rsidRPr="005B531A">
        <w:rPr>
          <w:rFonts w:ascii="Times New Roman" w:hAnsi="Times New Roman"/>
          <w:sz w:val="28"/>
          <w:highlight w:val="yellow"/>
          <w:u w:val="single"/>
        </w:rPr>
        <w:t>Hakemuksen liitteenä oltava Kelan päätökset</w:t>
      </w:r>
      <w:r w:rsidRPr="005B531A">
        <w:rPr>
          <w:rFonts w:ascii="Times New Roman" w:hAnsi="Times New Roman"/>
          <w:sz w:val="28"/>
          <w:u w:val="single"/>
        </w:rPr>
        <w:t xml:space="preserve"> </w:t>
      </w:r>
    </w:p>
    <w:p w14:paraId="5B42B0F1" w14:textId="5C94EEE8" w:rsidR="005B531A" w:rsidRPr="004318E6" w:rsidRDefault="005B531A" w:rsidP="00E13E08">
      <w:pPr>
        <w:rPr>
          <w:rFonts w:ascii="Times New Roman" w:hAnsi="Times New Roman"/>
          <w:color w:val="FF0000"/>
          <w:sz w:val="28"/>
        </w:rPr>
      </w:pPr>
      <w:r w:rsidRPr="005B531A">
        <w:rPr>
          <w:rFonts w:ascii="Times New Roman" w:hAnsi="Times New Roman"/>
          <w:sz w:val="28"/>
        </w:rPr>
        <w:t>Hakemukset pitää palauttaa ja olla perillä</w:t>
      </w:r>
      <w:r w:rsidR="00A30798">
        <w:rPr>
          <w:rFonts w:ascii="Times New Roman" w:hAnsi="Times New Roman"/>
          <w:sz w:val="28"/>
        </w:rPr>
        <w:t xml:space="preserve"> </w:t>
      </w:r>
      <w:r w:rsidR="00EC5B04" w:rsidRPr="00EC5B04">
        <w:rPr>
          <w:rFonts w:ascii="Times New Roman" w:hAnsi="Times New Roman"/>
          <w:b/>
          <w:bCs/>
          <w:sz w:val="28"/>
        </w:rPr>
        <w:t>2</w:t>
      </w:r>
      <w:r w:rsidR="00832B51">
        <w:rPr>
          <w:rFonts w:ascii="Times New Roman" w:hAnsi="Times New Roman"/>
          <w:b/>
          <w:sz w:val="28"/>
          <w:u w:val="single"/>
        </w:rPr>
        <w:t>5</w:t>
      </w:r>
      <w:r w:rsidR="00A30798" w:rsidRPr="00A30798">
        <w:rPr>
          <w:rFonts w:ascii="Times New Roman" w:hAnsi="Times New Roman"/>
          <w:b/>
          <w:sz w:val="28"/>
          <w:u w:val="single"/>
        </w:rPr>
        <w:t>.11.202</w:t>
      </w:r>
      <w:r w:rsidR="00832B51">
        <w:rPr>
          <w:rFonts w:ascii="Times New Roman" w:hAnsi="Times New Roman"/>
          <w:b/>
          <w:sz w:val="28"/>
          <w:u w:val="single"/>
        </w:rPr>
        <w:t>4</w:t>
      </w:r>
      <w:r w:rsidRPr="005B531A">
        <w:rPr>
          <w:rFonts w:ascii="Times New Roman" w:hAnsi="Times New Roman"/>
          <w:sz w:val="28"/>
        </w:rPr>
        <w:t xml:space="preserve"> kirkkoherranvirastossa Klaneettitie </w:t>
      </w:r>
      <w:proofErr w:type="gramStart"/>
      <w:r w:rsidRPr="005B531A">
        <w:rPr>
          <w:rFonts w:ascii="Times New Roman" w:hAnsi="Times New Roman"/>
          <w:sz w:val="28"/>
        </w:rPr>
        <w:t>6-8</w:t>
      </w:r>
      <w:proofErr w:type="gramEnd"/>
      <w:r w:rsidRPr="005B531A">
        <w:rPr>
          <w:rFonts w:ascii="Times New Roman" w:hAnsi="Times New Roman"/>
          <w:sz w:val="28"/>
        </w:rPr>
        <w:t xml:space="preserve"> A </w:t>
      </w:r>
      <w:r>
        <w:rPr>
          <w:rFonts w:ascii="Times New Roman" w:hAnsi="Times New Roman"/>
          <w:sz w:val="28"/>
        </w:rPr>
        <w:t xml:space="preserve">(arkisin klo 9-14) tai Paikassa (tiistaisin klo 12-15). </w:t>
      </w:r>
      <w:r w:rsidRPr="004318E6">
        <w:rPr>
          <w:rFonts w:ascii="Times New Roman" w:hAnsi="Times New Roman"/>
          <w:color w:val="FF0000"/>
          <w:sz w:val="28"/>
        </w:rPr>
        <w:t xml:space="preserve">Keräys on vain Kannelmäen seurakunnan alueella asuville henkilöille. </w:t>
      </w:r>
    </w:p>
    <w:p w14:paraId="7EFC06CB" w14:textId="77777777" w:rsidR="001A30AF" w:rsidRPr="00057C52" w:rsidRDefault="001A30AF" w:rsidP="00E13E08">
      <w:pPr>
        <w:rPr>
          <w:rFonts w:ascii="Times New Roman" w:hAnsi="Times New Roman"/>
          <w:color w:val="FF0000"/>
          <w:sz w:val="28"/>
        </w:rPr>
      </w:pPr>
    </w:p>
    <w:sectPr w:rsidR="001A30AF" w:rsidRPr="00057C52" w:rsidSect="009F7B35">
      <w:footerReference w:type="default" r:id="rId11"/>
      <w:headerReference w:type="first" r:id="rId12"/>
      <w:footerReference w:type="first" r:id="rId13"/>
      <w:type w:val="continuous"/>
      <w:pgSz w:w="11900" w:h="16840" w:code="9"/>
      <w:pgMar w:top="1134" w:right="1701" w:bottom="1418" w:left="1418" w:header="51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4C4F4" w14:textId="77777777" w:rsidR="001B1C59" w:rsidRDefault="001B1C59">
      <w:pPr>
        <w:spacing w:line="240" w:lineRule="auto"/>
      </w:pPr>
      <w:r>
        <w:separator/>
      </w:r>
    </w:p>
  </w:endnote>
  <w:endnote w:type="continuationSeparator" w:id="0">
    <w:p w14:paraId="703A5AA1" w14:textId="77777777" w:rsidR="001B1C59" w:rsidRDefault="001B1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23013" w14:textId="2521A507" w:rsidR="00017395" w:rsidRDefault="00017395" w:rsidP="00017395">
    <w:pPr>
      <w:pStyle w:val="Alatunniste"/>
      <w:jc w:val="center"/>
    </w:pPr>
    <w:r>
      <w:fldChar w:fldCharType="begin"/>
    </w:r>
    <w:r>
      <w:instrText>PAGE   \* MERGEFORMAT</w:instrText>
    </w:r>
    <w:r>
      <w:fldChar w:fldCharType="separate"/>
    </w:r>
    <w:r w:rsidR="00A30798">
      <w:rPr>
        <w:noProof/>
      </w:rPr>
      <w:t>2</w:t>
    </w:r>
    <w:r>
      <w:fldChar w:fldCharType="end"/>
    </w:r>
    <w:r>
      <w:t xml:space="preserve"> (</w:t>
    </w:r>
    <w:fldSimple w:instr="NUMPAGES   \* MERGEFORMAT">
      <w:r w:rsidR="00A30798">
        <w:rPr>
          <w:noProof/>
        </w:rPr>
        <w:t>2</w:t>
      </w:r>
    </w:fldSimple>
    <w:r>
      <w:t>)</w:t>
    </w:r>
    <w: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21E57" w14:textId="77777777" w:rsidR="00C35C42" w:rsidRDefault="00C35C42" w:rsidP="00017395">
    <w:pPr>
      <w:pStyle w:val="Alatunniste"/>
      <w:jc w:val="center"/>
    </w:pPr>
  </w:p>
  <w:p w14:paraId="2162B3C1" w14:textId="77777777" w:rsidR="00C35C42" w:rsidRDefault="00C35C42" w:rsidP="00017395">
    <w:pPr>
      <w:pStyle w:val="Alatunniste"/>
      <w:jc w:val="center"/>
    </w:pPr>
  </w:p>
  <w:p w14:paraId="3FA01FA9" w14:textId="6EFA6BFA" w:rsidR="00017395" w:rsidRDefault="00017395" w:rsidP="00017395">
    <w:pPr>
      <w:pStyle w:val="Alatunniste"/>
      <w:jc w:val="center"/>
    </w:pPr>
    <w:r>
      <w:fldChar w:fldCharType="begin"/>
    </w:r>
    <w:r>
      <w:instrText>PAGE   \* MERGEFORMAT</w:instrText>
    </w:r>
    <w:r>
      <w:fldChar w:fldCharType="separate"/>
    </w:r>
    <w:r w:rsidR="00A30798">
      <w:rPr>
        <w:noProof/>
      </w:rPr>
      <w:t>1</w:t>
    </w:r>
    <w:r>
      <w:fldChar w:fldCharType="end"/>
    </w:r>
    <w:r>
      <w:t xml:space="preserve"> (</w:t>
    </w:r>
    <w:fldSimple w:instr="NUMPAGES   \* MERGEFORMAT">
      <w:r w:rsidR="00A30798">
        <w:rPr>
          <w:noProof/>
        </w:rPr>
        <w:t>2</w:t>
      </w:r>
    </w:fldSimple>
    <w:r>
      <w:t>)</w:t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61675" w14:textId="77777777" w:rsidR="001B1C59" w:rsidRDefault="001B1C59">
      <w:pPr>
        <w:spacing w:line="240" w:lineRule="auto"/>
      </w:pPr>
      <w:r>
        <w:separator/>
      </w:r>
    </w:p>
  </w:footnote>
  <w:footnote w:type="continuationSeparator" w:id="0">
    <w:p w14:paraId="0125C599" w14:textId="77777777" w:rsidR="001B1C59" w:rsidRDefault="001B1C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A3A9" w14:textId="77777777" w:rsidR="009F7B35" w:rsidRPr="009B309A" w:rsidRDefault="009B309A" w:rsidP="009F7B35">
    <w:pPr>
      <w:pStyle w:val="Yltunniste"/>
    </w:pPr>
    <w:r w:rsidRPr="009B309A">
      <w:rPr>
        <w:noProof/>
        <w:lang w:eastAsia="fi-FI"/>
      </w:rPr>
      <w:drawing>
        <wp:anchor distT="0" distB="0" distL="114300" distR="114300" simplePos="0" relativeHeight="251665408" behindDoc="0" locked="0" layoutInCell="1" allowOverlap="1" wp14:anchorId="4165CE4F" wp14:editId="79A8949F">
          <wp:simplePos x="0" y="0"/>
          <wp:positionH relativeFrom="column">
            <wp:posOffset>-723265</wp:posOffset>
          </wp:positionH>
          <wp:positionV relativeFrom="paragraph">
            <wp:posOffset>-190500</wp:posOffset>
          </wp:positionV>
          <wp:extent cx="2511532" cy="1148080"/>
          <wp:effectExtent l="0" t="0" r="0" b="0"/>
          <wp:wrapNone/>
          <wp:docPr id="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532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Klaneettitie </w:t>
    </w:r>
    <w:proofErr w:type="gramStart"/>
    <w:r>
      <w:t>6-8</w:t>
    </w:r>
    <w:proofErr w:type="gramEnd"/>
    <w:r>
      <w:t xml:space="preserve"> A</w:t>
    </w:r>
  </w:p>
  <w:p w14:paraId="313E692E" w14:textId="77777777" w:rsidR="009F7B35" w:rsidRPr="009B309A" w:rsidRDefault="009B309A" w:rsidP="009F7B35">
    <w:pPr>
      <w:pStyle w:val="Yltunniste"/>
    </w:pPr>
    <w:r>
      <w:t>00420 Helsinki</w:t>
    </w:r>
  </w:p>
  <w:p w14:paraId="4255DAEF" w14:textId="77777777" w:rsidR="009F7B35" w:rsidRPr="009B309A" w:rsidRDefault="009F7B35" w:rsidP="009F7B35">
    <w:pPr>
      <w:pStyle w:val="Yltunniste"/>
    </w:pPr>
    <w:r w:rsidRPr="009B309A">
      <w:rPr>
        <w:noProof/>
        <w:lang w:eastAsia="fi-FI"/>
      </w:rPr>
      <w:drawing>
        <wp:anchor distT="0" distB="0" distL="114300" distR="114300" simplePos="0" relativeHeight="251664384" behindDoc="1" locked="0" layoutInCell="1" allowOverlap="1" wp14:anchorId="535A957E" wp14:editId="5525D4D2">
          <wp:simplePos x="0" y="0"/>
          <wp:positionH relativeFrom="column">
            <wp:posOffset>5724525</wp:posOffset>
          </wp:positionH>
          <wp:positionV relativeFrom="paragraph">
            <wp:posOffset>-421005</wp:posOffset>
          </wp:positionV>
          <wp:extent cx="763200" cy="1144800"/>
          <wp:effectExtent l="0" t="0" r="0" b="0"/>
          <wp:wrapNone/>
          <wp:docPr id="13" name="Kuva 13" descr="kulma_tekstipoh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kulma_tekstipohj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" cy="114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09A">
      <w:rPr>
        <w:noProof/>
        <w:szCs w:val="20"/>
        <w:lang w:eastAsia="fi-F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625229" wp14:editId="01F6A885">
              <wp:simplePos x="0" y="0"/>
              <wp:positionH relativeFrom="column">
                <wp:posOffset>2340610</wp:posOffset>
              </wp:positionH>
              <wp:positionV relativeFrom="paragraph">
                <wp:posOffset>85090</wp:posOffset>
              </wp:positionV>
              <wp:extent cx="1819275" cy="0"/>
              <wp:effectExtent l="6985" t="8890" r="12065" b="1016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192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6BFDA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C936B5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pt,6.7pt" to="32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" strokecolor="#96bfda" strokeweight="1pt">
              <v:stroke dashstyle="1 1"/>
            </v:line>
          </w:pict>
        </mc:Fallback>
      </mc:AlternateContent>
    </w:r>
  </w:p>
  <w:p w14:paraId="72BCD8C4" w14:textId="77777777" w:rsidR="009F7B35" w:rsidRPr="009B309A" w:rsidRDefault="009B309A" w:rsidP="009F7B35">
    <w:pPr>
      <w:pStyle w:val="Yltunniste"/>
    </w:pPr>
    <w:r>
      <w:t>p. 09 2340 3800</w:t>
    </w:r>
  </w:p>
  <w:p w14:paraId="51D4BE27" w14:textId="77777777" w:rsidR="009F7B35" w:rsidRPr="009B309A" w:rsidRDefault="009B309A" w:rsidP="009F7B35">
    <w:pPr>
      <w:pStyle w:val="Yltunniste"/>
    </w:pPr>
    <w:r>
      <w:t>kannelmaki.srk@evl.fi</w:t>
    </w:r>
  </w:p>
  <w:p w14:paraId="698FCE2F" w14:textId="77777777" w:rsidR="009F7B35" w:rsidRPr="009B309A" w:rsidRDefault="009B309A" w:rsidP="00FD4773">
    <w:pPr>
      <w:pStyle w:val="Yltunniste"/>
    </w:pPr>
    <w:r>
      <w:t>www.helsinginseurakunnat.fi/kannelmaki</w:t>
    </w:r>
  </w:p>
  <w:p w14:paraId="4CE5D01E" w14:textId="77777777" w:rsidR="00FD4773" w:rsidRPr="009B309A" w:rsidRDefault="00FD4773" w:rsidP="00FD4773">
    <w:pP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3948E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CE874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47D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D00D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7A6A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330C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DF671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8D81A8E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DD040F0"/>
    <w:lvl w:ilvl="0">
      <w:start w:val="1"/>
      <w:numFmt w:val="bullet"/>
      <w:pStyle w:val="Merkittyluettelo2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46B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9D24C3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136B0A"/>
    <w:multiLevelType w:val="hybridMultilevel"/>
    <w:tmpl w:val="5252763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5D75AD2"/>
    <w:multiLevelType w:val="hybridMultilevel"/>
    <w:tmpl w:val="E2C88E44"/>
    <w:lvl w:ilvl="0" w:tplc="00010409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3" w15:restartNumberingAfterBreak="0">
    <w:nsid w:val="289D5C4C"/>
    <w:multiLevelType w:val="hybridMultilevel"/>
    <w:tmpl w:val="182499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06B3232"/>
    <w:multiLevelType w:val="hybridMultilevel"/>
    <w:tmpl w:val="C1FA1B3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8A2689F"/>
    <w:multiLevelType w:val="hybridMultilevel"/>
    <w:tmpl w:val="D9DEC4A6"/>
    <w:lvl w:ilvl="0" w:tplc="00010409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</w:rPr>
    </w:lvl>
  </w:abstractNum>
  <w:abstractNum w:abstractNumId="16" w15:restartNumberingAfterBreak="0">
    <w:nsid w:val="52F67B6F"/>
    <w:multiLevelType w:val="hybridMultilevel"/>
    <w:tmpl w:val="37C28E3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D1A521A"/>
    <w:multiLevelType w:val="hybridMultilevel"/>
    <w:tmpl w:val="EA62715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F1302F3"/>
    <w:multiLevelType w:val="hybridMultilevel"/>
    <w:tmpl w:val="CC86DDA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16742777">
    <w:abstractNumId w:val="13"/>
  </w:num>
  <w:num w:numId="2" w16cid:durableId="679818808">
    <w:abstractNumId w:val="18"/>
  </w:num>
  <w:num w:numId="3" w16cid:durableId="403265317">
    <w:abstractNumId w:val="14"/>
  </w:num>
  <w:num w:numId="4" w16cid:durableId="1950697840">
    <w:abstractNumId w:val="11"/>
  </w:num>
  <w:num w:numId="5" w16cid:durableId="1584795347">
    <w:abstractNumId w:val="15"/>
  </w:num>
  <w:num w:numId="6" w16cid:durableId="1599406529">
    <w:abstractNumId w:val="16"/>
  </w:num>
  <w:num w:numId="7" w16cid:durableId="1943032681">
    <w:abstractNumId w:val="12"/>
  </w:num>
  <w:num w:numId="8" w16cid:durableId="1941336298">
    <w:abstractNumId w:val="0"/>
  </w:num>
  <w:num w:numId="9" w16cid:durableId="877200299">
    <w:abstractNumId w:val="10"/>
  </w:num>
  <w:num w:numId="10" w16cid:durableId="1578779883">
    <w:abstractNumId w:val="8"/>
  </w:num>
  <w:num w:numId="11" w16cid:durableId="1855652307">
    <w:abstractNumId w:val="7"/>
  </w:num>
  <w:num w:numId="12" w16cid:durableId="1035079408">
    <w:abstractNumId w:val="6"/>
  </w:num>
  <w:num w:numId="13" w16cid:durableId="1163549679">
    <w:abstractNumId w:val="5"/>
  </w:num>
  <w:num w:numId="14" w16cid:durableId="910391490">
    <w:abstractNumId w:val="9"/>
  </w:num>
  <w:num w:numId="15" w16cid:durableId="712197054">
    <w:abstractNumId w:val="4"/>
  </w:num>
  <w:num w:numId="16" w16cid:durableId="221214560">
    <w:abstractNumId w:val="3"/>
  </w:num>
  <w:num w:numId="17" w16cid:durableId="1326202987">
    <w:abstractNumId w:val="2"/>
  </w:num>
  <w:num w:numId="18" w16cid:durableId="1240601628">
    <w:abstractNumId w:val="1"/>
  </w:num>
  <w:num w:numId="19" w16cid:durableId="11510945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96bfd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08"/>
    <w:rsid w:val="00017395"/>
    <w:rsid w:val="00020B4C"/>
    <w:rsid w:val="00022D23"/>
    <w:rsid w:val="000321C4"/>
    <w:rsid w:val="000522B3"/>
    <w:rsid w:val="00056923"/>
    <w:rsid w:val="00057C52"/>
    <w:rsid w:val="00071D49"/>
    <w:rsid w:val="00082444"/>
    <w:rsid w:val="000835A0"/>
    <w:rsid w:val="000C38F4"/>
    <w:rsid w:val="000D03BC"/>
    <w:rsid w:val="000D0D8F"/>
    <w:rsid w:val="000F2A7B"/>
    <w:rsid w:val="001232EE"/>
    <w:rsid w:val="00142FD2"/>
    <w:rsid w:val="001605FA"/>
    <w:rsid w:val="00175B7E"/>
    <w:rsid w:val="00177E06"/>
    <w:rsid w:val="001A30AF"/>
    <w:rsid w:val="001B1C59"/>
    <w:rsid w:val="001B5054"/>
    <w:rsid w:val="001E361E"/>
    <w:rsid w:val="001E6416"/>
    <w:rsid w:val="001F419F"/>
    <w:rsid w:val="00257424"/>
    <w:rsid w:val="00265B68"/>
    <w:rsid w:val="002930A0"/>
    <w:rsid w:val="002930BD"/>
    <w:rsid w:val="002B1234"/>
    <w:rsid w:val="002E5888"/>
    <w:rsid w:val="003054BD"/>
    <w:rsid w:val="00347178"/>
    <w:rsid w:val="00352A39"/>
    <w:rsid w:val="003609F1"/>
    <w:rsid w:val="003620C8"/>
    <w:rsid w:val="00382B71"/>
    <w:rsid w:val="003A49E3"/>
    <w:rsid w:val="003C55A5"/>
    <w:rsid w:val="003C70BA"/>
    <w:rsid w:val="003D1DFF"/>
    <w:rsid w:val="003D3FC8"/>
    <w:rsid w:val="003E1E76"/>
    <w:rsid w:val="003F62FE"/>
    <w:rsid w:val="00410AF2"/>
    <w:rsid w:val="004318E6"/>
    <w:rsid w:val="00432330"/>
    <w:rsid w:val="0045740B"/>
    <w:rsid w:val="00481F69"/>
    <w:rsid w:val="004F50FA"/>
    <w:rsid w:val="004F7784"/>
    <w:rsid w:val="00525678"/>
    <w:rsid w:val="00565869"/>
    <w:rsid w:val="005A03CC"/>
    <w:rsid w:val="005A6278"/>
    <w:rsid w:val="005B531A"/>
    <w:rsid w:val="005C0FE3"/>
    <w:rsid w:val="005D1777"/>
    <w:rsid w:val="00607892"/>
    <w:rsid w:val="00613824"/>
    <w:rsid w:val="0061404E"/>
    <w:rsid w:val="00636D33"/>
    <w:rsid w:val="00645383"/>
    <w:rsid w:val="00655990"/>
    <w:rsid w:val="00665A20"/>
    <w:rsid w:val="00704C47"/>
    <w:rsid w:val="00711DC2"/>
    <w:rsid w:val="00711EE0"/>
    <w:rsid w:val="007543EF"/>
    <w:rsid w:val="00761997"/>
    <w:rsid w:val="00767373"/>
    <w:rsid w:val="00781CAD"/>
    <w:rsid w:val="00786598"/>
    <w:rsid w:val="00832B51"/>
    <w:rsid w:val="00850767"/>
    <w:rsid w:val="00855756"/>
    <w:rsid w:val="00856484"/>
    <w:rsid w:val="008660DB"/>
    <w:rsid w:val="00870C80"/>
    <w:rsid w:val="0088110B"/>
    <w:rsid w:val="008C307B"/>
    <w:rsid w:val="008D49C6"/>
    <w:rsid w:val="008E63AA"/>
    <w:rsid w:val="00904D8D"/>
    <w:rsid w:val="00943400"/>
    <w:rsid w:val="00964400"/>
    <w:rsid w:val="0097109C"/>
    <w:rsid w:val="009B309A"/>
    <w:rsid w:val="009C3AB1"/>
    <w:rsid w:val="009D5553"/>
    <w:rsid w:val="009F7B35"/>
    <w:rsid w:val="00A30798"/>
    <w:rsid w:val="00A53716"/>
    <w:rsid w:val="00A67DDB"/>
    <w:rsid w:val="00A81786"/>
    <w:rsid w:val="00A92F3B"/>
    <w:rsid w:val="00AA2038"/>
    <w:rsid w:val="00AC7F36"/>
    <w:rsid w:val="00B11EAD"/>
    <w:rsid w:val="00B148E0"/>
    <w:rsid w:val="00B339E5"/>
    <w:rsid w:val="00B450A2"/>
    <w:rsid w:val="00B55416"/>
    <w:rsid w:val="00C35C42"/>
    <w:rsid w:val="00C46AD1"/>
    <w:rsid w:val="00C55A54"/>
    <w:rsid w:val="00CE45BF"/>
    <w:rsid w:val="00CF3E4E"/>
    <w:rsid w:val="00D11644"/>
    <w:rsid w:val="00D55DD8"/>
    <w:rsid w:val="00D674F8"/>
    <w:rsid w:val="00DD3797"/>
    <w:rsid w:val="00DE6CD0"/>
    <w:rsid w:val="00E11B08"/>
    <w:rsid w:val="00E13E08"/>
    <w:rsid w:val="00E2795B"/>
    <w:rsid w:val="00E36AB6"/>
    <w:rsid w:val="00E45C67"/>
    <w:rsid w:val="00E5527B"/>
    <w:rsid w:val="00EB33FB"/>
    <w:rsid w:val="00EC245D"/>
    <w:rsid w:val="00EC5B04"/>
    <w:rsid w:val="00EF2009"/>
    <w:rsid w:val="00F526F8"/>
    <w:rsid w:val="00F81AE3"/>
    <w:rsid w:val="00F81B4E"/>
    <w:rsid w:val="00FD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6bfda"/>
    </o:shapedefaults>
    <o:shapelayout v:ext="edit">
      <o:idmap v:ext="edit" data="2"/>
    </o:shapelayout>
  </w:shapeDefaults>
  <w:doNotEmbedSmartTags/>
  <w:decimalSymbol w:val=","/>
  <w:listSeparator w:val=";"/>
  <w14:docId w14:val="48C91780"/>
  <w15:docId w15:val="{CDC7EA87-1255-4313-8DD9-6912C78C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nhideWhenUsed/>
    <w:qFormat/>
    <w:rsid w:val="003C70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40" w:line="280" w:lineRule="atLeast"/>
    </w:pPr>
    <w:rPr>
      <w:rFonts w:ascii="Arial" w:hAnsi="Arial"/>
      <w:sz w:val="22"/>
      <w:szCs w:val="24"/>
      <w:lang w:eastAsia="en-US"/>
    </w:rPr>
  </w:style>
  <w:style w:type="paragraph" w:styleId="Otsikko1">
    <w:name w:val="heading 1"/>
    <w:basedOn w:val="Normaali"/>
    <w:next w:val="Normaali"/>
    <w:unhideWhenUsed/>
    <w:qFormat/>
    <w:rsid w:val="002D600A"/>
    <w:pPr>
      <w:keepNext/>
      <w:spacing w:before="240" w:after="60" w:line="240" w:lineRule="auto"/>
      <w:outlineLvl w:val="0"/>
    </w:pPr>
    <w:rPr>
      <w:rFonts w:ascii="Georgia" w:hAnsi="Georgia"/>
      <w:kern w:val="32"/>
      <w:sz w:val="40"/>
      <w:szCs w:val="32"/>
    </w:rPr>
  </w:style>
  <w:style w:type="paragraph" w:styleId="Otsikko2">
    <w:name w:val="heading 2"/>
    <w:basedOn w:val="Otsikko1"/>
    <w:next w:val="Normaali"/>
    <w:unhideWhenUsed/>
    <w:qFormat/>
    <w:rsid w:val="002D600A"/>
    <w:pPr>
      <w:spacing w:before="200"/>
      <w:outlineLvl w:val="1"/>
    </w:pPr>
    <w:rPr>
      <w:sz w:val="32"/>
      <w:szCs w:val="28"/>
    </w:rPr>
  </w:style>
  <w:style w:type="paragraph" w:styleId="Otsikko3">
    <w:name w:val="heading 3"/>
    <w:basedOn w:val="Otsikko1"/>
    <w:next w:val="Normaali"/>
    <w:unhideWhenUsed/>
    <w:qFormat/>
    <w:rsid w:val="002D600A"/>
    <w:pPr>
      <w:spacing w:before="160" w:after="40" w:line="300" w:lineRule="exact"/>
      <w:outlineLvl w:val="2"/>
    </w:pPr>
    <w:rPr>
      <w:b/>
      <w:sz w:val="22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651556"/>
    <w:pPr>
      <w:pBdr>
        <w:left w:val="dotted" w:sz="8" w:space="10" w:color="80B3D2"/>
      </w:pBdr>
      <w:tabs>
        <w:tab w:val="clear" w:pos="567"/>
        <w:tab w:val="clear" w:pos="1134"/>
        <w:tab w:val="clear" w:pos="1701"/>
        <w:tab w:val="center" w:pos="4320"/>
        <w:tab w:val="right" w:pos="8640"/>
      </w:tabs>
      <w:spacing w:after="0" w:line="220" w:lineRule="exact"/>
      <w:ind w:left="3686"/>
    </w:pPr>
    <w:rPr>
      <w:color w:val="004482"/>
      <w:sz w:val="16"/>
    </w:rPr>
  </w:style>
  <w:style w:type="paragraph" w:styleId="Vakiosisennys">
    <w:name w:val="Normal Indent"/>
    <w:basedOn w:val="Normaali"/>
    <w:unhideWhenUsed/>
    <w:qFormat/>
    <w:rsid w:val="00645383"/>
    <w:pPr>
      <w:spacing w:after="0"/>
      <w:ind w:firstLine="284"/>
    </w:pPr>
  </w:style>
  <w:style w:type="paragraph" w:styleId="Alatunniste">
    <w:name w:val="footer"/>
    <w:basedOn w:val="Normaali"/>
    <w:rsid w:val="00F81B4E"/>
    <w:pPr>
      <w:tabs>
        <w:tab w:val="clear" w:pos="567"/>
        <w:tab w:val="clear" w:pos="1134"/>
        <w:tab w:val="clear" w:pos="1701"/>
        <w:tab w:val="center" w:pos="4320"/>
        <w:tab w:val="right" w:pos="8640"/>
      </w:tabs>
    </w:pPr>
    <w:rPr>
      <w:color w:val="005293" w:themeColor="text2"/>
      <w:sz w:val="16"/>
    </w:rPr>
  </w:style>
  <w:style w:type="character" w:styleId="Hyperlinkki">
    <w:name w:val="Hyperlink"/>
    <w:basedOn w:val="Kappaleenoletusfontti"/>
    <w:unhideWhenUsed/>
    <w:qFormat/>
    <w:rsid w:val="00B339E5"/>
    <w:rPr>
      <w:rFonts w:ascii="Arial" w:hAnsi="Arial"/>
      <w:color w:val="004482"/>
      <w:sz w:val="22"/>
      <w:u w:val="single"/>
    </w:rPr>
  </w:style>
  <w:style w:type="paragraph" w:customStyle="1" w:styleId="Luettelokappale1">
    <w:name w:val="Luettelokappale1"/>
    <w:basedOn w:val="Normaali"/>
    <w:uiPriority w:val="34"/>
    <w:semiHidden/>
    <w:unhideWhenUsed/>
    <w:rsid w:val="000B3D40"/>
    <w:pPr>
      <w:ind w:left="1304"/>
    </w:pPr>
  </w:style>
  <w:style w:type="paragraph" w:styleId="Merkittyluettelo">
    <w:name w:val="List Bullet"/>
    <w:basedOn w:val="Normaali"/>
    <w:unhideWhenUsed/>
    <w:rsid w:val="00641791"/>
    <w:pPr>
      <w:numPr>
        <w:numId w:val="9"/>
      </w:numPr>
      <w:tabs>
        <w:tab w:val="clear" w:pos="360"/>
        <w:tab w:val="left" w:pos="454"/>
      </w:tabs>
      <w:ind w:left="454" w:hanging="170"/>
      <w:contextualSpacing/>
    </w:pPr>
  </w:style>
  <w:style w:type="paragraph" w:styleId="Merkittyluettelo2">
    <w:name w:val="List Bullet 2"/>
    <w:basedOn w:val="Normaali"/>
    <w:unhideWhenUsed/>
    <w:rsid w:val="00DF1A38"/>
    <w:pPr>
      <w:numPr>
        <w:numId w:val="10"/>
      </w:numPr>
      <w:tabs>
        <w:tab w:val="clear" w:pos="927"/>
        <w:tab w:val="left" w:pos="737"/>
      </w:tabs>
      <w:ind w:left="737" w:hanging="170"/>
      <w:contextualSpacing/>
    </w:pPr>
  </w:style>
  <w:style w:type="paragraph" w:styleId="Merkittyluettelo3">
    <w:name w:val="List Bullet 3"/>
    <w:basedOn w:val="Normaali"/>
    <w:unhideWhenUsed/>
    <w:rsid w:val="00641791"/>
    <w:pPr>
      <w:numPr>
        <w:numId w:val="11"/>
      </w:numPr>
      <w:tabs>
        <w:tab w:val="clear" w:pos="926"/>
        <w:tab w:val="left" w:pos="1021"/>
      </w:tabs>
      <w:ind w:left="1021" w:hanging="170"/>
      <w:contextualSpacing/>
    </w:pPr>
  </w:style>
  <w:style w:type="paragraph" w:styleId="Kuvaotsikko">
    <w:name w:val="caption"/>
    <w:basedOn w:val="Normaali"/>
    <w:next w:val="Normaali"/>
    <w:unhideWhenUsed/>
    <w:qFormat/>
    <w:rsid w:val="0011230B"/>
    <w:rPr>
      <w:bCs/>
      <w:i/>
      <w:szCs w:val="20"/>
    </w:rPr>
  </w:style>
  <w:style w:type="paragraph" w:customStyle="1" w:styleId="pivmr">
    <w:name w:val="päivämäärä"/>
    <w:basedOn w:val="Normaali"/>
    <w:next w:val="Otsikko1"/>
    <w:rsid w:val="004F7784"/>
    <w:pPr>
      <w:jc w:val="right"/>
    </w:pPr>
    <w:rPr>
      <w:szCs w:val="20"/>
    </w:rPr>
  </w:style>
  <w:style w:type="character" w:styleId="Paikkamerkkiteksti">
    <w:name w:val="Placeholder Text"/>
    <w:basedOn w:val="Kappaleenoletusfontti"/>
    <w:uiPriority w:val="99"/>
    <w:semiHidden/>
    <w:rsid w:val="003C70BA"/>
    <w:rPr>
      <w:color w:val="808080"/>
    </w:rPr>
  </w:style>
  <w:style w:type="character" w:customStyle="1" w:styleId="YltunnisteChar">
    <w:name w:val="Ylätunniste Char"/>
    <w:basedOn w:val="Kappaleenoletusfontti"/>
    <w:link w:val="Yltunniste"/>
    <w:uiPriority w:val="99"/>
    <w:rsid w:val="00017395"/>
    <w:rPr>
      <w:rFonts w:ascii="Arial" w:hAnsi="Arial"/>
      <w:color w:val="004482"/>
      <w:sz w:val="16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3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3E4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E13E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ukkoRuudukko">
    <w:name w:val="Table Grid"/>
    <w:basedOn w:val="Normaalitaulukko"/>
    <w:uiPriority w:val="59"/>
    <w:rsid w:val="00C35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1\mallit\TRmallit\Kannelm&#228;ki\tiedote.dotx" TargetMode="External"/></Relationships>
</file>

<file path=word/theme/theme1.xml><?xml version="1.0" encoding="utf-8"?>
<a:theme xmlns:a="http://schemas.openxmlformats.org/drawingml/2006/main" name="KirkkoHelsingissä2019">
  <a:themeElements>
    <a:clrScheme name="Kirkko Helsingissä 2018">
      <a:dk1>
        <a:srgbClr val="000000"/>
      </a:dk1>
      <a:lt1>
        <a:srgbClr val="FFFFFF"/>
      </a:lt1>
      <a:dk2>
        <a:srgbClr val="005293"/>
      </a:dk2>
      <a:lt2>
        <a:srgbClr val="93B1CC"/>
      </a:lt2>
      <a:accent1>
        <a:srgbClr val="722EA5"/>
      </a:accent1>
      <a:accent2>
        <a:srgbClr val="5B8F22"/>
      </a:accent2>
      <a:accent3>
        <a:srgbClr val="AA272F"/>
      </a:accent3>
      <a:accent4>
        <a:srgbClr val="FDC82F"/>
      </a:accent4>
      <a:accent5>
        <a:srgbClr val="AD80D0"/>
      </a:accent5>
      <a:accent6>
        <a:srgbClr val="C8E59A"/>
      </a:accent6>
      <a:hlink>
        <a:srgbClr val="CC4DC3"/>
      </a:hlink>
      <a:folHlink>
        <a:srgbClr val="722EA5"/>
      </a:folHlink>
    </a:clrScheme>
    <a:fontScheme name="Kirkko Helsingissä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1A517E2686FE8479A31B31A119A46D5" ma:contentTypeVersion="2" ma:contentTypeDescription="Luo uusi asiakirja." ma:contentTypeScope="" ma:versionID="2ebdab9903a01082696f41b37693bca0">
  <xsd:schema xmlns:xsd="http://www.w3.org/2001/XMLSchema" xmlns:xs="http://www.w3.org/2001/XMLSchema" xmlns:p="http://schemas.microsoft.com/office/2006/metadata/properties" xmlns:ns2="3f669e60-876c-4823-af4c-8751d005561a" targetNamespace="http://schemas.microsoft.com/office/2006/metadata/properties" ma:root="true" ma:fieldsID="be933ad28398ea0e79f94b03ce7e7db7" ns2:_="">
    <xsd:import namespace="3f669e60-876c-4823-af4c-8751d0055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69e60-876c-4823-af4c-8751d0055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AFBD3-ABB0-49F7-B9CD-D6419D59A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69e60-876c-4823-af4c-8751d0055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995A3-BDD3-42CA-9BFE-3B6175A080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E73117-13F4-4288-853B-6E16967A93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3F796F-4B86-4F40-AB4C-23E478697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tiedote</Template>
  <TotalTime>6</TotalTime>
  <Pages>2</Pages>
  <Words>106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Tiedotepohja</vt:lpstr>
    </vt:vector>
  </TitlesOfParts>
  <Company>Incognito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Tiedotepohja</dc:title>
  <dc:creator>Sinkko Heini</dc:creator>
  <cp:lastModifiedBy>Sinkko Heini</cp:lastModifiedBy>
  <cp:revision>7</cp:revision>
  <cp:lastPrinted>2022-10-11T07:20:00Z</cp:lastPrinted>
  <dcterms:created xsi:type="dcterms:W3CDTF">2024-09-06T12:13:00Z</dcterms:created>
  <dcterms:modified xsi:type="dcterms:W3CDTF">2024-11-04T07:24:00Z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0x010100E1A517E2686FE8479A31B31A119A46D5</vt:lpwstr>
  </property>
</Properties>
</file>